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AB" w:rsidRPr="009E248A" w:rsidRDefault="00AC23AB" w:rsidP="00E73363">
      <w:pPr>
        <w:rPr>
          <w:b/>
          <w:bCs/>
          <w:lang w:val="de-DE"/>
        </w:rPr>
      </w:pPr>
      <w:r w:rsidRPr="009E248A">
        <w:rPr>
          <w:b/>
          <w:bCs/>
          <w:lang w:val="de-DE"/>
        </w:rPr>
        <w:t xml:space="preserve">Rosen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Wenn erst die Rosen verrinnen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Aus Vasen oder vom Strauch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Und ihr Entblättern beginnen,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Fallen die Tränen auch.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Traum von der Stunden Dauer,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Wechsel und Wiederbeginn,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Traum – vor der Tiefe der Trauer: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Blattern die Rosen hin.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Wahn von der Stunden Steigen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Aller im Auferstehn,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Wahn – vor dem Fallen, dem Schweigen: </w:t>
      </w:r>
    </w:p>
    <w:p w:rsidR="00AC23AB" w:rsidRDefault="00AC23AB" w:rsidP="00E73363">
      <w:pPr>
        <w:rPr>
          <w:lang w:val="de-DE"/>
        </w:rPr>
      </w:pPr>
      <w:r w:rsidRPr="00E73363">
        <w:rPr>
          <w:lang w:val="de-DE"/>
        </w:rPr>
        <w:t xml:space="preserve">Wenn die Rosen vergehn. </w:t>
      </w:r>
    </w:p>
    <w:p w:rsidR="00AC23AB" w:rsidRPr="00E73363" w:rsidRDefault="00AC23AB" w:rsidP="00E73363">
      <w:pPr>
        <w:rPr>
          <w:lang w:val="de-DE"/>
        </w:rPr>
      </w:pPr>
    </w:p>
    <w:p w:rsidR="00AC23AB" w:rsidRPr="009E248A" w:rsidRDefault="00AC23AB" w:rsidP="00E73363">
      <w:pPr>
        <w:rPr>
          <w:b/>
          <w:bCs/>
          <w:lang w:val="de-DE"/>
        </w:rPr>
      </w:pPr>
      <w:r w:rsidRPr="009E248A">
        <w:rPr>
          <w:b/>
          <w:bCs/>
          <w:lang w:val="de-DE"/>
        </w:rPr>
        <w:t xml:space="preserve">Abschied nehmen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Du hast mich schon mal verlassen,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einfach so im Stich gelassen!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Plötzlich war ich ganz allein,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wollte aber eigentlich nur bei dir sein!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Jetzt gehst du schon wieder fort,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an einen völlig unbekannten Ort!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Wenn ich dich schon gehen lassen muss,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dann gib mir doch wenigstens noch einen letzten Kuss!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Werde dich bald wiedersehen,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dann wirst du hoffentlich nicht wieder gehen.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Schließlich hast du’s mir versprochen, </w:t>
      </w:r>
    </w:p>
    <w:p w:rsidR="00AC23AB" w:rsidRDefault="00AC23AB" w:rsidP="00E73363">
      <w:pPr>
        <w:rPr>
          <w:lang w:val="de-DE"/>
        </w:rPr>
      </w:pPr>
      <w:r w:rsidRPr="00E73363">
        <w:rPr>
          <w:lang w:val="de-DE"/>
        </w:rPr>
        <w:t>und das wird auch nicht gebrochen!!</w:t>
      </w:r>
    </w:p>
    <w:p w:rsidR="00AC23AB" w:rsidRDefault="00AC23AB" w:rsidP="00E73363">
      <w:pPr>
        <w:rPr>
          <w:b/>
          <w:bCs/>
        </w:rPr>
      </w:pPr>
    </w:p>
    <w:p w:rsidR="00AC23AB" w:rsidRDefault="00AC23AB" w:rsidP="00E73363">
      <w:pPr>
        <w:rPr>
          <w:b/>
          <w:bCs/>
        </w:rPr>
      </w:pPr>
    </w:p>
    <w:p w:rsidR="00AC23AB" w:rsidRPr="009E248A" w:rsidRDefault="00AC23AB" w:rsidP="00E73363">
      <w:pPr>
        <w:rPr>
          <w:b/>
          <w:bCs/>
          <w:lang w:val="de-DE"/>
        </w:rPr>
      </w:pPr>
      <w:r w:rsidRPr="009E248A">
        <w:rPr>
          <w:b/>
          <w:bCs/>
          <w:lang w:val="de-DE"/>
        </w:rPr>
        <w:t xml:space="preserve">Bei dir sind meine Gedanken </w:t>
      </w:r>
    </w:p>
    <w:p w:rsidR="00AC23AB" w:rsidRPr="00E73363" w:rsidRDefault="00AC23AB" w:rsidP="00E73363">
      <w:pPr>
        <w:rPr>
          <w:lang w:val="de-DE"/>
        </w:rPr>
      </w:pP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Bei dir sind meine Gedanken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Und flattern um dich her;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Sie sagen, sie hätten Heimweh,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Hier litt es sie nicht mehr!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Bei dir sind meine Gedanken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Und wollen von dir nicht fort;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>Sie sagen, das wär' auf Erden,</w:t>
      </w:r>
    </w:p>
    <w:p w:rsidR="00AC23AB" w:rsidRPr="00E73363" w:rsidRDefault="00AC23AB" w:rsidP="00E73363">
      <w:pPr>
        <w:rPr>
          <w:lang w:val="de-DE"/>
        </w:rPr>
      </w:pPr>
      <w:r>
        <w:rPr>
          <w:lang w:val="de-DE"/>
        </w:rPr>
        <w:t>Der allerschönste Ort!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Sie sagen, unlösbar hielte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Dein Zauber sie festgebannt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Sie hatten an deinen Blicken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Die Flügel sich verbrannt. </w:t>
      </w:r>
    </w:p>
    <w:p w:rsidR="00AC23AB" w:rsidRDefault="00AC23AB" w:rsidP="00E73363">
      <w:pPr>
        <w:rPr>
          <w:lang w:val="de-DE"/>
        </w:rPr>
      </w:pPr>
    </w:p>
    <w:p w:rsidR="00AC23AB" w:rsidRPr="009E248A" w:rsidRDefault="00AC23AB" w:rsidP="00E73363">
      <w:pPr>
        <w:rPr>
          <w:b/>
          <w:bCs/>
          <w:lang w:val="de-DE"/>
        </w:rPr>
      </w:pPr>
      <w:r w:rsidRPr="009E248A">
        <w:rPr>
          <w:b/>
          <w:bCs/>
          <w:lang w:val="de-DE"/>
        </w:rPr>
        <w:t xml:space="preserve">Liebe und Frühling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>Ich muss hinaus, ich muss zu dir,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Ich muss es selbst dir sagen: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Du bist mein Frühling, du nur mir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In diesen lichten Tagen.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Ich will die Rosen nicht mehr sehn,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Nicht mehr die grünen Matten,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Ich will nicht mehr zu Walde gehn,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Nach Duft und Klang und Schatten.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Ich will nicht mehr der Lüfte Zug,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Nicht mehr der Wellen Rauschen,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Ich will nicht mehr der Vögel Flug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Und ihrem Liede lauschen.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>Ich will hinaus, ich will zu dir,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Ich will es selbst dir sagen: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Du bist mein Frühling, du nur mir, </w:t>
      </w:r>
    </w:p>
    <w:p w:rsidR="00AC23AB" w:rsidRPr="00E73363" w:rsidRDefault="00AC23AB" w:rsidP="00E73363">
      <w:pPr>
        <w:rPr>
          <w:lang w:val="de-DE"/>
        </w:rPr>
      </w:pPr>
      <w:r w:rsidRPr="00E73363">
        <w:rPr>
          <w:lang w:val="de-DE"/>
        </w:rPr>
        <w:t xml:space="preserve">In diesen lichten Tagen. </w:t>
      </w:r>
    </w:p>
    <w:p w:rsidR="00AC23AB" w:rsidRDefault="00AC23AB" w:rsidP="00E73363"/>
    <w:p w:rsidR="00AC23AB" w:rsidRPr="009E248A" w:rsidRDefault="00AC23AB" w:rsidP="00E73363"/>
    <w:p w:rsidR="00AC23AB" w:rsidRPr="009E248A" w:rsidRDefault="00AC23AB" w:rsidP="00A66401">
      <w:pPr>
        <w:rPr>
          <w:b/>
          <w:bCs/>
          <w:lang w:val="de-DE"/>
        </w:rPr>
      </w:pPr>
      <w:r w:rsidRPr="009E248A">
        <w:rPr>
          <w:b/>
          <w:bCs/>
          <w:lang w:val="de-DE"/>
        </w:rPr>
        <w:t>Neue Liebe, neues Leben</w:t>
      </w:r>
    </w:p>
    <w:p w:rsidR="00AC23AB" w:rsidRPr="00A66401" w:rsidRDefault="00AC23AB" w:rsidP="00A66401">
      <w:pPr>
        <w:rPr>
          <w:lang w:val="de-DE"/>
        </w:rPr>
      </w:pP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Herz, mein Herz, was soll das geben?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Was bedränget dich so sehr?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Welch ein fremdes, neues Leben!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Ich erkenne dich nicht mehr.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Weg ist alles, was du liebtest,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Weg, warum du dich betrübtest,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Weg dein Fleiß und deine Ruh' -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Ach, wie kamst du nur dazu!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Fesselt dich die Jugendblüte,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Diese liebliche Gestalt,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Dieser Blick voll Treu' und Güte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Mit unendlicher Gewalt?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Will ich rasch mich ihr entziehen,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Mich ermannen, ihr entfliehen,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Führet mich im Augenblick,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Ach, mein Weg zu ihr zurück!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Und an diesem Zauberfädchen,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Das sich nicht zerreißen läßt,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Hält das liebe lose Mädchen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Mich so wider Willen fest;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Muß in ihrem Zauberkreise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Leben nun auf ihre Weise.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Die Verändrung, ach, wie groß!</w:t>
      </w:r>
    </w:p>
    <w:p w:rsidR="00AC23AB" w:rsidRDefault="00AC23AB" w:rsidP="00A66401">
      <w:pPr>
        <w:rPr>
          <w:lang w:val="de-DE"/>
        </w:rPr>
      </w:pPr>
      <w:r w:rsidRPr="00A66401">
        <w:rPr>
          <w:lang w:val="de-DE"/>
        </w:rPr>
        <w:t>Liebe! Liebe! laß mich los!</w:t>
      </w:r>
    </w:p>
    <w:p w:rsidR="00AC23AB" w:rsidRDefault="00AC23AB" w:rsidP="00A66401">
      <w:pPr>
        <w:rPr>
          <w:lang w:val="de-DE"/>
        </w:rPr>
      </w:pPr>
    </w:p>
    <w:p w:rsidR="00AC23AB" w:rsidRPr="009E248A" w:rsidRDefault="00AC23AB" w:rsidP="00A66401">
      <w:r w:rsidRPr="009E248A">
        <w:rPr>
          <w:b/>
          <w:bCs/>
          <w:lang w:val="de-DE"/>
        </w:rPr>
        <w:t>"Abend"</w:t>
      </w:r>
      <w:r>
        <w:rPr>
          <w:lang w:val="de-DE"/>
        </w:rPr>
        <w:t xml:space="preserve"> -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Der Abend wechselt langsam die Gewänder,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die ihm ein Rand von alten Bäumen hält,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du schaust:und vor dir scheiden sich die länder,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ein himmelfahrendes und eins, das fällt,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und lassen dich,zu keinem ganz gehörend,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nicht ganz so dunkel wie das Haus, das schweigt,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nicht ganz so sicher Ewiges beschwörend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wie das, was Stern wird jede Nacht und steigt-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und lassen dir (unsäglich zu entwir</w:t>
      </w:r>
      <w:r>
        <w:rPr>
          <w:lang w:val="de-DE"/>
        </w:rPr>
        <w:t>n</w:t>
      </w:r>
      <w:bookmarkStart w:id="0" w:name="_GoBack"/>
      <w:bookmarkEnd w:id="0"/>
      <w:r w:rsidRPr="00A66401">
        <w:rPr>
          <w:lang w:val="de-DE"/>
        </w:rPr>
        <w:t>)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dein Leben bang und riesenhaft und reifend,</w:t>
      </w:r>
    </w:p>
    <w:p w:rsidR="00AC23AB" w:rsidRPr="00A66401" w:rsidRDefault="00AC23AB" w:rsidP="00A66401">
      <w:pPr>
        <w:rPr>
          <w:lang w:val="de-DE"/>
        </w:rPr>
      </w:pPr>
      <w:r w:rsidRPr="00A66401">
        <w:rPr>
          <w:lang w:val="de-DE"/>
        </w:rPr>
        <w:t>so dass es, bald begrenzt und bald begreifend,</w:t>
      </w:r>
    </w:p>
    <w:p w:rsidR="00AC23AB" w:rsidRPr="00E73363" w:rsidRDefault="00AC23AB" w:rsidP="00A66401">
      <w:pPr>
        <w:rPr>
          <w:lang w:val="de-DE"/>
        </w:rPr>
      </w:pPr>
      <w:r w:rsidRPr="00A66401">
        <w:rPr>
          <w:lang w:val="de-DE"/>
        </w:rPr>
        <w:t>abwechselnd Stein in dir wird und Gestirn..</w:t>
      </w:r>
    </w:p>
    <w:sectPr w:rsidR="00AC23AB" w:rsidRPr="00E73363" w:rsidSect="0014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D3E"/>
    <w:rsid w:val="00016D3E"/>
    <w:rsid w:val="00145758"/>
    <w:rsid w:val="008B16EF"/>
    <w:rsid w:val="009E248A"/>
    <w:rsid w:val="00A66401"/>
    <w:rsid w:val="00AC23AB"/>
    <w:rsid w:val="00E73363"/>
    <w:rsid w:val="00FA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451</Words>
  <Characters>2572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Компьютер</cp:lastModifiedBy>
  <cp:revision>3</cp:revision>
  <dcterms:created xsi:type="dcterms:W3CDTF">2012-12-09T16:24:00Z</dcterms:created>
  <dcterms:modified xsi:type="dcterms:W3CDTF">2012-12-13T19:03:00Z</dcterms:modified>
</cp:coreProperties>
</file>